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eastAsia="黑体" w:cs="黑体"/>
          <w:color w:val="000000"/>
          <w:sz w:val="28"/>
          <w:szCs w:val="28"/>
          <w:lang w:eastAsia="zh-CN"/>
        </w:rPr>
      </w:pPr>
      <w:r>
        <w:rPr>
          <w:rFonts w:hint="eastAsia" w:ascii="黑体" w:eastAsia="黑体" w:cs="黑体"/>
          <w:color w:val="000000"/>
          <w:sz w:val="28"/>
          <w:szCs w:val="28"/>
        </w:rPr>
        <w:t>附件</w:t>
      </w:r>
      <w:r>
        <w:rPr>
          <w:rFonts w:hint="eastAsia" w:ascii="黑体" w:eastAsia="黑体" w:cs="黑体"/>
          <w:color w:val="000000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二级建造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师考试资格审核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部门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联系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方式</w:t>
      </w:r>
    </w:p>
    <w:tbl>
      <w:tblPr>
        <w:tblStyle w:val="4"/>
        <w:tblpPr w:leftFromText="180" w:rightFromText="180" w:vertAnchor="text" w:horzAnchor="page" w:tblpX="1024" w:tblpY="930"/>
        <w:tblOverlap w:val="never"/>
        <w:tblW w:w="149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3217"/>
        <w:gridCol w:w="4872"/>
        <w:gridCol w:w="3630"/>
        <w:gridCol w:w="2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tblHeader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3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  <w:t>单</w:t>
            </w:r>
            <w:r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  <w:t>位</w:t>
            </w:r>
          </w:p>
        </w:tc>
        <w:tc>
          <w:tcPr>
            <w:tcW w:w="4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="宋体" w:cs="Times New Roman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  <w:t>地</w:t>
            </w:r>
            <w:r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  <w:t>址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5" w:hRule="atLeas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3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太原市住房和城乡建设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局</w:t>
            </w:r>
          </w:p>
        </w:tc>
        <w:tc>
          <w:tcPr>
            <w:tcW w:w="4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tysjzszgsc@163.com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（序号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1-380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tysjzszgsc2@163.com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（序号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381-760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tysjzszgsc3@163.com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（序号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761-1140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tysjzszgsc4@163.com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（序号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1141-1520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tysjzszgsc5@163.com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（序号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1521-1900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tysjzszgsc6@163.com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（序号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1901-2280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tysjzszgsc7@163.com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（序号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2281-2660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tysjzszgsc8@163.com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（序号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2661-3040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instrText xml:space="preserve"> HYPERLINK "mailto:tysjzszgsc9@163.com（序号2401-2713）" </w:instrTex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tysjzszgsc9@163.com（序号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3041-3420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tysjzszgsc10@163.com（序号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3421-3800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太原市金刚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堰路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1号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0351-5625671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3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大同市住房和城乡建设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局</w:t>
            </w:r>
          </w:p>
        </w:tc>
        <w:tc>
          <w:tcPr>
            <w:tcW w:w="4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instrText xml:space="preserve"> HYPERLINK "mailto:dtszjjsck@163.com" </w:instrTex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dtszjjsck@163.com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（序号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3801-4100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53894137@qq.com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（序号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4101-4437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大同市云山街2799号文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湖办公楼西辅楼703室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0352-7950250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</w:t>
            </w:r>
          </w:p>
        </w:tc>
        <w:tc>
          <w:tcPr>
            <w:tcW w:w="3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朔州市住房和城乡建设局</w:t>
            </w:r>
          </w:p>
        </w:tc>
        <w:tc>
          <w:tcPr>
            <w:tcW w:w="4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szzjjkssh@163.com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朔州市市府西街4号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0349-2023778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</w:t>
            </w:r>
          </w:p>
        </w:tc>
        <w:tc>
          <w:tcPr>
            <w:tcW w:w="3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忻州市住房和城乡建设局</w:t>
            </w:r>
          </w:p>
        </w:tc>
        <w:tc>
          <w:tcPr>
            <w:tcW w:w="4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18835005777@163.com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忻州市长征街2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号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0350-3033404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3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  <w:t>单</w:t>
            </w:r>
            <w:r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  <w:t>位</w:t>
            </w:r>
          </w:p>
        </w:tc>
        <w:tc>
          <w:tcPr>
            <w:tcW w:w="4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  <w:t>地</w:t>
            </w:r>
            <w:r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  <w:t>址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</w:t>
            </w:r>
          </w:p>
        </w:tc>
        <w:tc>
          <w:tcPr>
            <w:tcW w:w="3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吕梁市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行政审批服务管理局</w:t>
            </w:r>
          </w:p>
        </w:tc>
        <w:tc>
          <w:tcPr>
            <w:tcW w:w="4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llspjrsk@163.com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吕梁市离石区吕梁大道政务服务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服务中心五楼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0358-8487399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6</w:t>
            </w:r>
          </w:p>
        </w:tc>
        <w:tc>
          <w:tcPr>
            <w:tcW w:w="3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晋中市住房和城乡建设局</w:t>
            </w:r>
          </w:p>
        </w:tc>
        <w:tc>
          <w:tcPr>
            <w:tcW w:w="4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jzsjzssh@163.com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晋中市迎宾街194号711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0354-3201225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7</w:t>
            </w:r>
          </w:p>
        </w:tc>
        <w:tc>
          <w:tcPr>
            <w:tcW w:w="3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阳泉市住房和城乡建设局</w:t>
            </w:r>
          </w:p>
        </w:tc>
        <w:tc>
          <w:tcPr>
            <w:tcW w:w="4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yqszjjryzc@163.com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阳泉市城区桃北中路18号建设大厦10层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0353-666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8</w:t>
            </w:r>
          </w:p>
        </w:tc>
        <w:tc>
          <w:tcPr>
            <w:tcW w:w="3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长治市住房和城乡建设局</w:t>
            </w:r>
          </w:p>
        </w:tc>
        <w:tc>
          <w:tcPr>
            <w:tcW w:w="4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instrText xml:space="preserve"> HYPERLINK "mailto:z1961108886@163.com" </w:instrTex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z1961108886@163.com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（序号5847-6150）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zhujianju0355@163.com（序号6151-6446）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长治市英雄中路81号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0355-2026472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9</w:t>
            </w:r>
          </w:p>
        </w:tc>
        <w:tc>
          <w:tcPr>
            <w:tcW w:w="3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晋城市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行政审批服务管理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局</w:t>
            </w:r>
          </w:p>
        </w:tc>
        <w:tc>
          <w:tcPr>
            <w:tcW w:w="4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jcspjjb@163.com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晋城市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城区文博路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366号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0356-2218199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10</w:t>
            </w:r>
          </w:p>
        </w:tc>
        <w:tc>
          <w:tcPr>
            <w:tcW w:w="3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临汾市住房和城乡建设局</w:t>
            </w:r>
          </w:p>
        </w:tc>
        <w:tc>
          <w:tcPr>
            <w:tcW w:w="4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instrText xml:space="preserve"> HYPERLINK "mailto:lfejsh@163.com" </w:instrTex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lfejsh@163.com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（序号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6972-7300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lfszgsh@163.com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（序号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7301-7590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临汾市鼓北大街94号吉宇国际商务楼北楼15层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0357-2036721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11</w:t>
            </w:r>
          </w:p>
        </w:tc>
        <w:tc>
          <w:tcPr>
            <w:tcW w:w="3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运城市住房和城乡建设局</w:t>
            </w:r>
          </w:p>
        </w:tc>
        <w:tc>
          <w:tcPr>
            <w:tcW w:w="4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yccjkjzs@163.com（市政专业）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sck_jzs@163.com（建筑专业）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yczjjjzs@163.com（市政、建筑外其他专业）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运城市盐湖区河东街城建大厦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0359-2222966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（市政专业）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0359-2222905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（建筑或其他专业）</w:t>
            </w:r>
          </w:p>
        </w:tc>
      </w:tr>
    </w:tbl>
    <w:p>
      <w:pPr>
        <w:tabs>
          <w:tab w:val="left" w:pos="1489"/>
        </w:tabs>
        <w:bidi w:val="0"/>
        <w:jc w:val="left"/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6838" w:h="11906" w:orient="landscape"/>
      <w:pgMar w:top="1020" w:right="969" w:bottom="1304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wYjg1MmQ3YTBhNzJiZjA5ZTllMjFhNTdjZmY1ZGUifQ=="/>
  </w:docVars>
  <w:rsids>
    <w:rsidRoot w:val="008423DA"/>
    <w:rsid w:val="001808CE"/>
    <w:rsid w:val="0021120A"/>
    <w:rsid w:val="002D7325"/>
    <w:rsid w:val="003576C5"/>
    <w:rsid w:val="003D123A"/>
    <w:rsid w:val="00431108"/>
    <w:rsid w:val="004509A0"/>
    <w:rsid w:val="00457C12"/>
    <w:rsid w:val="00462144"/>
    <w:rsid w:val="004E0A6A"/>
    <w:rsid w:val="004F388D"/>
    <w:rsid w:val="005013AF"/>
    <w:rsid w:val="0056444E"/>
    <w:rsid w:val="00791349"/>
    <w:rsid w:val="007D383D"/>
    <w:rsid w:val="007E48DE"/>
    <w:rsid w:val="00801F47"/>
    <w:rsid w:val="008423DA"/>
    <w:rsid w:val="0087330B"/>
    <w:rsid w:val="00887AC7"/>
    <w:rsid w:val="00941844"/>
    <w:rsid w:val="00960578"/>
    <w:rsid w:val="009D2600"/>
    <w:rsid w:val="00A02810"/>
    <w:rsid w:val="00A155C8"/>
    <w:rsid w:val="00A43962"/>
    <w:rsid w:val="00A538AA"/>
    <w:rsid w:val="00B265B9"/>
    <w:rsid w:val="00D14497"/>
    <w:rsid w:val="00D60859"/>
    <w:rsid w:val="00DF5780"/>
    <w:rsid w:val="00E14F4D"/>
    <w:rsid w:val="00E86823"/>
    <w:rsid w:val="00E92731"/>
    <w:rsid w:val="00F81AD7"/>
    <w:rsid w:val="00F863A1"/>
    <w:rsid w:val="00FC3A0C"/>
    <w:rsid w:val="05A64791"/>
    <w:rsid w:val="0F2B5B32"/>
    <w:rsid w:val="11A901A8"/>
    <w:rsid w:val="2ED72114"/>
    <w:rsid w:val="2FE6E9F7"/>
    <w:rsid w:val="35FB1418"/>
    <w:rsid w:val="3AFA7C0B"/>
    <w:rsid w:val="3B151C62"/>
    <w:rsid w:val="3ED178EF"/>
    <w:rsid w:val="3F63D9C8"/>
    <w:rsid w:val="3FB70849"/>
    <w:rsid w:val="43CC32CF"/>
    <w:rsid w:val="44017F65"/>
    <w:rsid w:val="4932568A"/>
    <w:rsid w:val="49FB508C"/>
    <w:rsid w:val="4FBC0206"/>
    <w:rsid w:val="577743A8"/>
    <w:rsid w:val="5C8252E1"/>
    <w:rsid w:val="5FDE58A3"/>
    <w:rsid w:val="62844A4F"/>
    <w:rsid w:val="647F51E6"/>
    <w:rsid w:val="69D87EE5"/>
    <w:rsid w:val="6DEC44E2"/>
    <w:rsid w:val="724C3CCA"/>
    <w:rsid w:val="75AF3812"/>
    <w:rsid w:val="77013C29"/>
    <w:rsid w:val="7AF20804"/>
    <w:rsid w:val="7FA46CE2"/>
    <w:rsid w:val="AB762389"/>
    <w:rsid w:val="BCF42CC1"/>
    <w:rsid w:val="EFC977A0"/>
    <w:rsid w:val="FB7FDB35"/>
    <w:rsid w:val="FCD78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470</Words>
  <Characters>1159</Characters>
  <Lines>0</Lines>
  <Paragraphs>0</Paragraphs>
  <TotalTime>1</TotalTime>
  <ScaleCrop>false</ScaleCrop>
  <LinksUpToDate>false</LinksUpToDate>
  <CharactersWithSpaces>1167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2015-07-26T18:24:00Z</dcterms:created>
  <dc:creator>高</dc:creator>
  <cp:lastModifiedBy>小冀</cp:lastModifiedBy>
  <cp:lastPrinted>2021-12-27T19:27:00Z</cp:lastPrinted>
  <dcterms:modified xsi:type="dcterms:W3CDTF">2023-08-11T03:17:02Z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AEC38D2B515544B5854BF4FCFA6B4304</vt:lpwstr>
  </property>
</Properties>
</file>